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EC89D" w14:textId="0169CF2F" w:rsidR="00633120" w:rsidRPr="00E81EEE" w:rsidRDefault="00920E56" w:rsidP="00633120">
      <w:pPr>
        <w:spacing w:after="200" w:line="276" w:lineRule="auto"/>
        <w:rPr>
          <w:rFonts w:ascii="Times New Roman" w:hAnsi="Times New Roman" w:cs="Times New Roman"/>
          <w:b/>
          <w:sz w:val="28"/>
          <w:szCs w:val="24"/>
          <w:lang w:eastAsia="zh-CN"/>
        </w:rPr>
      </w:pPr>
      <w:r w:rsidRPr="00E81EEE"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Additional file </w:t>
      </w:r>
      <w:r w:rsidR="0086058D">
        <w:rPr>
          <w:rFonts w:ascii="Times New Roman" w:hAnsi="Times New Roman" w:cs="Times New Roman" w:hint="eastAsia"/>
          <w:b/>
          <w:sz w:val="28"/>
          <w:szCs w:val="24"/>
          <w:lang w:eastAsia="zh-CN"/>
        </w:rPr>
        <w:t>2</w:t>
      </w:r>
      <w:r w:rsidR="00633120" w:rsidRPr="00E81EEE">
        <w:rPr>
          <w:rFonts w:ascii="Times New Roman" w:hAnsi="Times New Roman" w:cs="Times New Roman"/>
          <w:b/>
          <w:sz w:val="28"/>
          <w:szCs w:val="24"/>
          <w:lang w:eastAsia="zh-CN"/>
        </w:rPr>
        <w:t>: Intervention Record- Community nurse and GP version</w:t>
      </w:r>
      <w:r w:rsidR="00633120" w:rsidRPr="00E81EEE">
        <w:rPr>
          <w:rFonts w:ascii="Times New Roman" w:hAnsi="Times New Roman" w:cs="Times New Roman"/>
          <w:b/>
          <w:sz w:val="24"/>
          <w:lang w:eastAsia="zh-CN"/>
        </w:rPr>
        <w:t xml:space="preserve"> </w:t>
      </w:r>
      <w:r w:rsidR="00633120" w:rsidRPr="00E81EEE">
        <w:rPr>
          <w:rStyle w:val="Emphasis"/>
          <w:rFonts w:ascii="Times New Roman" w:hAnsi="Times New Roman" w:cs="Times New Roman"/>
          <w:b w:val="0"/>
          <w:i w:val="0"/>
          <w:sz w:val="24"/>
          <w:lang w:eastAsia="zh-CN"/>
        </w:rPr>
        <w:t xml:space="preserve">(please tick </w:t>
      </w:r>
      <w:r w:rsidR="00633120" w:rsidRPr="00E81EEE">
        <w:rPr>
          <w:rFonts w:ascii="MS Mincho" w:eastAsia="MS Mincho" w:hAnsi="MS Mincho" w:cs="MS Mincho" w:hint="eastAsia"/>
          <w:sz w:val="24"/>
          <w:lang w:eastAsia="zh-CN"/>
        </w:rPr>
        <w:t>✓</w:t>
      </w:r>
      <w:r w:rsidR="00633120" w:rsidRPr="00E81EEE">
        <w:rPr>
          <w:rFonts w:ascii="Times New Roman" w:hAnsi="Times New Roman" w:cs="Times New Roman"/>
          <w:sz w:val="24"/>
          <w:lang w:eastAsia="zh-CN"/>
        </w:rPr>
        <w:t xml:space="preserve"> in the spaces of the items you have done at each visit)</w:t>
      </w:r>
      <w:bookmarkStart w:id="0" w:name="_GoBack"/>
      <w:bookmarkEnd w:id="0"/>
    </w:p>
    <w:p w14:paraId="16132340" w14:textId="77777777" w:rsidR="007F0161" w:rsidRPr="00E81EEE" w:rsidRDefault="006B1178" w:rsidP="00E81EE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E81EEE">
        <w:rPr>
          <w:rFonts w:ascii="Times New Roman" w:hAnsi="Times New Roman" w:cs="Times New Roman"/>
          <w:sz w:val="24"/>
          <w:szCs w:val="24"/>
          <w:lang w:eastAsia="zh-CN"/>
        </w:rPr>
        <w:t>Code</w:t>
      </w:r>
      <w:r w:rsidR="00633120" w:rsidRPr="00E81EEE">
        <w:rPr>
          <w:rFonts w:ascii="Times New Roman" w:hAnsi="Times New Roman" w:cs="Times New Roman"/>
          <w:sz w:val="24"/>
          <w:szCs w:val="24"/>
          <w:lang w:eastAsia="zh-CN"/>
        </w:rPr>
        <w:t xml:space="preserve"> of community nurse</w:t>
      </w:r>
      <w:r w:rsidR="005B2C39" w:rsidRPr="00E81EE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="00633120" w:rsidRPr="00E81EEE">
        <w:rPr>
          <w:rFonts w:ascii="Times New Roman" w:hAnsi="Times New Roman" w:cs="Times New Roman"/>
          <w:sz w:val="24"/>
          <w:szCs w:val="24"/>
          <w:lang w:eastAsia="zh-CN"/>
        </w:rPr>
        <w:t>__________</w:t>
      </w:r>
      <w:r w:rsidRPr="00E81EEE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="00633120" w:rsidRPr="00E81EE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81EEE">
        <w:rPr>
          <w:rFonts w:ascii="Times New Roman" w:hAnsi="Times New Roman" w:cs="Times New Roman"/>
          <w:sz w:val="24"/>
          <w:szCs w:val="24"/>
          <w:lang w:eastAsia="zh-CN"/>
        </w:rPr>
        <w:t>Code</w:t>
      </w:r>
      <w:r w:rsidR="00633120" w:rsidRPr="00E81EEE">
        <w:rPr>
          <w:rFonts w:ascii="Times New Roman" w:hAnsi="Times New Roman" w:cs="Times New Roman"/>
          <w:sz w:val="24"/>
          <w:szCs w:val="24"/>
          <w:lang w:eastAsia="zh-CN"/>
        </w:rPr>
        <w:t xml:space="preserve"> of GP</w:t>
      </w:r>
      <w:r w:rsidR="005B2C39" w:rsidRPr="00E81EE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="00633120" w:rsidRPr="00E81EEE">
        <w:rPr>
          <w:rFonts w:ascii="Times New Roman" w:hAnsi="Times New Roman" w:cs="Times New Roman"/>
          <w:sz w:val="24"/>
          <w:szCs w:val="24"/>
          <w:lang w:eastAsia="zh-CN"/>
        </w:rPr>
        <w:t>___________</w:t>
      </w:r>
      <w:r w:rsidRPr="00E81EEE">
        <w:rPr>
          <w:rFonts w:ascii="Times New Roman" w:hAnsi="Times New Roman" w:cs="Times New Roman"/>
          <w:sz w:val="24"/>
          <w:szCs w:val="24"/>
          <w:lang w:eastAsia="zh-CN"/>
        </w:rPr>
        <w:t>_   Code</w:t>
      </w:r>
      <w:r w:rsidR="00633120" w:rsidRPr="00E81EEE">
        <w:rPr>
          <w:rFonts w:ascii="Times New Roman" w:hAnsi="Times New Roman" w:cs="Times New Roman"/>
          <w:sz w:val="24"/>
          <w:szCs w:val="24"/>
          <w:lang w:eastAsia="zh-CN"/>
        </w:rPr>
        <w:t xml:space="preserve"> of community health service centre</w:t>
      </w:r>
      <w:r w:rsidR="005B2C39" w:rsidRPr="00E81EE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="003F7D84" w:rsidRPr="00E81EEE">
        <w:rPr>
          <w:rFonts w:ascii="Times New Roman" w:hAnsi="Times New Roman" w:cs="Times New Roman"/>
          <w:sz w:val="24"/>
          <w:szCs w:val="24"/>
          <w:lang w:eastAsia="zh-CN"/>
        </w:rPr>
        <w:t>_________</w:t>
      </w:r>
    </w:p>
    <w:tbl>
      <w:tblPr>
        <w:tblStyle w:val="TableGrid"/>
        <w:tblW w:w="16302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418"/>
        <w:gridCol w:w="992"/>
        <w:gridCol w:w="992"/>
        <w:gridCol w:w="1134"/>
        <w:gridCol w:w="992"/>
        <w:gridCol w:w="1134"/>
        <w:gridCol w:w="1134"/>
        <w:gridCol w:w="993"/>
        <w:gridCol w:w="425"/>
        <w:gridCol w:w="1134"/>
        <w:gridCol w:w="992"/>
        <w:gridCol w:w="992"/>
        <w:gridCol w:w="993"/>
        <w:gridCol w:w="567"/>
      </w:tblGrid>
      <w:tr w:rsidR="00633120" w:rsidRPr="00E81EEE" w14:paraId="7D09AF6C" w14:textId="77777777" w:rsidTr="00DD391C">
        <w:trPr>
          <w:trHeight w:val="467"/>
        </w:trPr>
        <w:tc>
          <w:tcPr>
            <w:tcW w:w="11624" w:type="dxa"/>
            <w:gridSpan w:val="11"/>
            <w:shd w:val="clear" w:color="auto" w:fill="FFFFFF" w:themeFill="background1"/>
            <w:vAlign w:val="center"/>
          </w:tcPr>
          <w:p w14:paraId="773C1D85" w14:textId="77777777" w:rsidR="00633120" w:rsidRPr="00E81EEE" w:rsidRDefault="00633120" w:rsidP="00A3375F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Community nurse</w:t>
            </w: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</w:tcPr>
          <w:p w14:paraId="58457E43" w14:textId="77777777" w:rsidR="00633120" w:rsidRPr="00E81EEE" w:rsidRDefault="00633120" w:rsidP="00A3375F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GP</w:t>
            </w:r>
          </w:p>
        </w:tc>
      </w:tr>
      <w:tr w:rsidR="00633120" w:rsidRPr="00E81EEE" w14:paraId="156E83F5" w14:textId="77777777" w:rsidTr="007F0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9BAF54" w14:textId="77777777" w:rsidR="00633120" w:rsidRPr="00E81EEE" w:rsidRDefault="00633120" w:rsidP="006B117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sz w:val="24"/>
                <w:lang w:eastAsia="zh-CN"/>
              </w:rPr>
              <w:t>Date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A21557" w14:textId="77777777" w:rsidR="00633120" w:rsidRPr="00E81EEE" w:rsidRDefault="00633120" w:rsidP="007F0161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lang w:eastAsia="zh-CN"/>
              </w:rPr>
              <w:t>Fortnightly phone call</w:t>
            </w:r>
          </w:p>
        </w:tc>
        <w:tc>
          <w:tcPr>
            <w:tcW w:w="12474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196CC5" w14:textId="77777777" w:rsidR="00633120" w:rsidRPr="00E81EEE" w:rsidRDefault="00633120" w:rsidP="007F0161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lang w:eastAsia="zh-CN"/>
              </w:rPr>
              <w:t>Monthly clinic visit</w:t>
            </w:r>
          </w:p>
        </w:tc>
      </w:tr>
      <w:tr w:rsidR="006977ED" w:rsidRPr="00E81EEE" w14:paraId="5C09B3A0" w14:textId="77777777" w:rsidTr="00B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6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14:paraId="4BC8FEEF" w14:textId="77777777" w:rsidR="00633120" w:rsidRPr="00E81EEE" w:rsidRDefault="00633120" w:rsidP="006B1178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78E8E1C0" w14:textId="77777777" w:rsidR="00633120" w:rsidRPr="00E81EEE" w:rsidRDefault="00633120" w:rsidP="006B117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sz w:val="24"/>
                <w:szCs w:val="16"/>
                <w:lang w:eastAsia="zh-CN"/>
              </w:rPr>
              <w:t>Length of time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929752B" w14:textId="77777777" w:rsidR="00633120" w:rsidRPr="00E81EEE" w:rsidRDefault="00D57313" w:rsidP="006B1178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8"/>
                <w:szCs w:val="16"/>
                <w:lang w:eastAsia="zh-CN"/>
              </w:rPr>
              <w:t>Monitor the patient’s progress towards the goal, medication adherence, encourage BP self-monitoring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</w:tcPr>
          <w:p w14:paraId="6680B42E" w14:textId="77777777" w:rsidR="00633120" w:rsidRPr="00E81EEE" w:rsidRDefault="00633120" w:rsidP="006B117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sz w:val="24"/>
                <w:szCs w:val="16"/>
                <w:lang w:eastAsia="zh-CN"/>
              </w:rPr>
              <w:t>Length of time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28D4670" w14:textId="77777777" w:rsidR="00633120" w:rsidRPr="00E81EEE" w:rsidRDefault="00691EAF" w:rsidP="00691EAF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Measure BP</w:t>
            </w:r>
            <w:r w:rsidR="00633120"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14:paraId="30D42EF3" w14:textId="77777777" w:rsidR="00633120" w:rsidRPr="00E81EEE" w:rsidRDefault="00D57313" w:rsidP="006B1178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H</w:t>
            </w:r>
            <w:r w:rsidR="00633120"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ealth education and establish lifestyle goal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719E848" w14:textId="77777777" w:rsidR="00633120" w:rsidRPr="00E81EEE" w:rsidRDefault="00633120" w:rsidP="006B1178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 xml:space="preserve">Test patients health knowledge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F1015A" w14:textId="77777777" w:rsidR="00633120" w:rsidRPr="00E81EEE" w:rsidRDefault="00633120" w:rsidP="006B1178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Adherence to lifestyle recommendations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CDA274" w14:textId="77777777" w:rsidR="00633120" w:rsidRPr="00E81EEE" w:rsidRDefault="00633120" w:rsidP="006B1178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Medication adherence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2DDFDED" w14:textId="77777777" w:rsidR="00633120" w:rsidRPr="00E81EEE" w:rsidRDefault="00633120" w:rsidP="00F23415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 xml:space="preserve">Adverse </w:t>
            </w:r>
            <w:r w:rsidR="00F23415"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events and unplanned admission</w:t>
            </w: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textDirection w:val="tbRlV"/>
          </w:tcPr>
          <w:p w14:paraId="2963595F" w14:textId="77777777" w:rsidR="00633120" w:rsidRPr="00E81EEE" w:rsidRDefault="00633120" w:rsidP="00234E2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szCs w:val="16"/>
                <w:lang w:eastAsia="zh-CN"/>
              </w:rPr>
              <w:t>Nurse Signature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68570B" w14:textId="77777777" w:rsidR="00633120" w:rsidRPr="00E81EEE" w:rsidRDefault="00633120" w:rsidP="006B1178">
            <w:pPr>
              <w:rPr>
                <w:rFonts w:ascii="Times New Roman" w:hAnsi="Times New Roman" w:cs="Times New Roman"/>
                <w:bCs/>
                <w:iCs/>
                <w:spacing w:val="10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 xml:space="preserve">Review and discuss </w:t>
            </w:r>
            <w:r w:rsidRPr="00E81EEE">
              <w:rPr>
                <w:rStyle w:val="Emphasis"/>
                <w:rFonts w:ascii="Times New Roman" w:hAnsi="Times New Roman" w:cs="Times New Roman"/>
                <w:b w:val="0"/>
                <w:i w:val="0"/>
                <w:sz w:val="20"/>
                <w:szCs w:val="16"/>
                <w:lang w:eastAsia="zh-CN"/>
              </w:rPr>
              <w:t>individual treatment plan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E0306A" w14:textId="77777777" w:rsidR="00633120" w:rsidRPr="00E81EEE" w:rsidRDefault="00633120" w:rsidP="006B1178">
            <w:pPr>
              <w:spacing w:after="200"/>
              <w:rPr>
                <w:rFonts w:ascii="Times New Roman" w:hAnsi="Times New Roman" w:cs="Times New Roman"/>
                <w:sz w:val="20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Medication change</w:t>
            </w:r>
            <w:r w:rsidR="007F7AA7"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 xml:space="preserve"> (describe</w:t>
            </w: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)</w:t>
            </w:r>
          </w:p>
          <w:p w14:paraId="17AE302C" w14:textId="77777777" w:rsidR="00633120" w:rsidRPr="00E81EEE" w:rsidRDefault="00633120" w:rsidP="006B1178">
            <w:pPr>
              <w:spacing w:after="20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7ABD69" w14:textId="77777777" w:rsidR="00633120" w:rsidRPr="00E81EEE" w:rsidRDefault="00633120" w:rsidP="006B1178">
            <w:pPr>
              <w:spacing w:after="20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Discussions with specialists</w:t>
            </w:r>
            <w:r w:rsidR="006B1178"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 xml:space="preserve"> (describe the outcomes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FC12C2D" w14:textId="77777777" w:rsidR="00633120" w:rsidRPr="00E81EEE" w:rsidRDefault="00633120" w:rsidP="006B1178">
            <w:pPr>
              <w:spacing w:after="20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Refer patient to specialist and its reason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textDirection w:val="tbRlV"/>
          </w:tcPr>
          <w:p w14:paraId="40C89BAE" w14:textId="77777777" w:rsidR="00633120" w:rsidRPr="00E81EEE" w:rsidRDefault="00633120" w:rsidP="00234E22">
            <w:pPr>
              <w:spacing w:after="200"/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sz w:val="24"/>
                <w:szCs w:val="16"/>
                <w:lang w:eastAsia="zh-CN"/>
              </w:rPr>
              <w:t>GP Signature</w:t>
            </w:r>
          </w:p>
          <w:p w14:paraId="6B093A2D" w14:textId="77777777" w:rsidR="00633120" w:rsidRPr="00E81EEE" w:rsidRDefault="00633120" w:rsidP="00234E2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977ED" w:rsidRPr="00E81EEE" w14:paraId="1120B299" w14:textId="77777777" w:rsidTr="00B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7B3CF4E3" w14:textId="77777777" w:rsidR="00633120" w:rsidRPr="00E81EEE" w:rsidRDefault="00633120" w:rsidP="006B1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st</w:t>
            </w: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month</w:t>
            </w:r>
          </w:p>
          <w:p w14:paraId="6C8B9AA7" w14:textId="77777777" w:rsidR="006B1178" w:rsidRPr="00E81EEE" w:rsidRDefault="007F0161" w:rsidP="006B11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</w:t>
            </w:r>
            <w:r w:rsidR="00633120" w:rsidRPr="00E81E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___d/m/y</w:t>
            </w:r>
          </w:p>
        </w:tc>
        <w:tc>
          <w:tcPr>
            <w:tcW w:w="1134" w:type="dxa"/>
          </w:tcPr>
          <w:p w14:paraId="42B8F1FA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>1</w:t>
            </w:r>
            <w:r w:rsidRPr="00E81EEE">
              <w:rPr>
                <w:rFonts w:ascii="Times New Roman" w:hAnsi="Times New Roman" w:cs="Times New Roman"/>
                <w:sz w:val="20"/>
                <w:vertAlign w:val="superscript"/>
                <w:lang w:eastAsia="zh-CN"/>
              </w:rPr>
              <w:t>st</w:t>
            </w:r>
            <w:r w:rsidR="006977ED" w:rsidRPr="00E81EEE">
              <w:rPr>
                <w:rFonts w:ascii="Times New Roman" w:hAnsi="Times New Roman" w:cs="Times New Roman"/>
                <w:sz w:val="20"/>
                <w:lang w:eastAsia="zh-CN"/>
              </w:rPr>
              <w:t xml:space="preserve"> </w:t>
            </w: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 xml:space="preserve">Phone call </w:t>
            </w:r>
            <w:r w:rsidR="006977ED" w:rsidRPr="00E81EEE">
              <w:rPr>
                <w:rFonts w:ascii="Times New Roman" w:hAnsi="Times New Roman" w:cs="Times New Roman"/>
                <w:sz w:val="20"/>
                <w:lang w:eastAsia="zh-CN"/>
              </w:rPr>
              <w:t>____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C27E0A8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Yes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179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  <w:p w14:paraId="30E268E5" w14:textId="77777777" w:rsidR="006B1178" w:rsidRPr="00E81EEE" w:rsidRDefault="006B1178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78DEE730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No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-11228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7ED"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1A582004" w14:textId="77777777" w:rsidR="00633120" w:rsidRPr="00E81EEE" w:rsidRDefault="00633120" w:rsidP="006B1178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1D0EB6E" w14:textId="77777777" w:rsidR="007F0161" w:rsidRPr="00E81EEE" w:rsidRDefault="007F0161" w:rsidP="007F0161">
            <w:pPr>
              <w:rPr>
                <w:rFonts w:ascii="Times New Roman" w:hAnsi="Times New Roman" w:cs="Times New Roman"/>
                <w:sz w:val="20"/>
                <w:szCs w:val="16"/>
                <w:lang w:eastAsia="zh-CN"/>
              </w:rPr>
            </w:pPr>
          </w:p>
          <w:p w14:paraId="06E4BAB9" w14:textId="77777777" w:rsidR="00633120" w:rsidRPr="00E81EEE" w:rsidRDefault="00633120" w:rsidP="007F01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</w:tcPr>
          <w:p w14:paraId="0FDC03EE" w14:textId="77777777" w:rsidR="00633120" w:rsidRPr="00E81EEE" w:rsidRDefault="00633120" w:rsidP="006B1178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068F8832" w14:textId="77777777" w:rsidR="00633120" w:rsidRPr="00E81EEE" w:rsidRDefault="00633120" w:rsidP="006B117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B68AB9F" w14:textId="77777777" w:rsidR="007F0161" w:rsidRPr="00E81EEE" w:rsidRDefault="007F0161" w:rsidP="007F01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Complied </w:t>
            </w:r>
          </w:p>
          <w:p w14:paraId="098CDB37" w14:textId="77777777" w:rsidR="007F0161" w:rsidRPr="00E81EEE" w:rsidRDefault="007F0161" w:rsidP="007F01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always </w:t>
            </w:r>
            <w:r w:rsidRPr="00E81EEE">
              <w:rPr>
                <w:rFonts w:ascii="MS Mincho" w:eastAsia="MS Mincho" w:hAnsi="MS Mincho" w:cs="MS Mincho" w:hint="eastAsia"/>
                <w:sz w:val="16"/>
                <w:szCs w:val="16"/>
                <w:lang w:eastAsia="zh-CN"/>
              </w:rPr>
              <w:t>☐</w:t>
            </w: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14:paraId="7BC28865" w14:textId="77777777" w:rsidR="007F0161" w:rsidRPr="00E81EEE" w:rsidRDefault="007F0161" w:rsidP="007F01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70F78C77" w14:textId="77777777" w:rsidR="007F0161" w:rsidRPr="00E81EEE" w:rsidRDefault="007F0161" w:rsidP="007F01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Complied </w:t>
            </w:r>
          </w:p>
          <w:p w14:paraId="63D4A225" w14:textId="77777777" w:rsidR="007F0161" w:rsidRPr="00E81EEE" w:rsidRDefault="007F0161" w:rsidP="007F01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often </w:t>
            </w:r>
            <w:r w:rsidRPr="00E81EEE">
              <w:rPr>
                <w:rFonts w:ascii="MS Mincho" w:eastAsia="MS Mincho" w:hAnsi="MS Mincho" w:cs="MS Mincho" w:hint="eastAsia"/>
                <w:sz w:val="16"/>
                <w:szCs w:val="16"/>
                <w:lang w:eastAsia="zh-CN"/>
              </w:rPr>
              <w:t>☐</w:t>
            </w:r>
          </w:p>
          <w:p w14:paraId="6F5D5B73" w14:textId="77777777" w:rsidR="007F0161" w:rsidRPr="00E81EEE" w:rsidRDefault="007F0161" w:rsidP="007F01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6B8A4E33" w14:textId="77777777" w:rsidR="007F0161" w:rsidRPr="00E81EEE" w:rsidRDefault="007F0161" w:rsidP="007F01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Complied </w:t>
            </w:r>
          </w:p>
          <w:p w14:paraId="33E6EB72" w14:textId="77777777" w:rsidR="007F0161" w:rsidRPr="00E81EEE" w:rsidRDefault="007F0161" w:rsidP="007F01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sometimes</w:t>
            </w:r>
            <w:r w:rsidRPr="00E81EEE">
              <w:rPr>
                <w:rFonts w:ascii="MS Mincho" w:eastAsia="MS Mincho" w:hAnsi="MS Mincho" w:cs="MS Mincho" w:hint="eastAsia"/>
                <w:sz w:val="16"/>
                <w:szCs w:val="16"/>
                <w:lang w:eastAsia="zh-CN"/>
              </w:rPr>
              <w:t>☐</w:t>
            </w:r>
          </w:p>
          <w:p w14:paraId="3CE34410" w14:textId="77777777" w:rsidR="007F0161" w:rsidRPr="00E81EEE" w:rsidRDefault="007F0161" w:rsidP="007F01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75B6F6DF" w14:textId="77777777" w:rsidR="007F0161" w:rsidRPr="00E81EEE" w:rsidRDefault="007F0161" w:rsidP="007F01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Complied rarely </w:t>
            </w:r>
            <w:r w:rsidRPr="00E81EEE">
              <w:rPr>
                <w:rFonts w:ascii="MS Mincho" w:eastAsia="MS Mincho" w:hAnsi="MS Mincho" w:cs="MS Mincho" w:hint="eastAsia"/>
                <w:sz w:val="16"/>
                <w:szCs w:val="16"/>
                <w:lang w:eastAsia="zh-CN"/>
              </w:rPr>
              <w:t>☐</w:t>
            </w:r>
          </w:p>
          <w:p w14:paraId="0729B9C8" w14:textId="77777777" w:rsidR="007F0161" w:rsidRPr="00E81EEE" w:rsidRDefault="007F0161" w:rsidP="007F01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66C8EF5E" w14:textId="77777777" w:rsidR="00633120" w:rsidRPr="00E81EEE" w:rsidRDefault="007F0161" w:rsidP="007F01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Non-complied </w:t>
            </w:r>
            <w:r w:rsidRPr="00E81EEE">
              <w:rPr>
                <w:rFonts w:ascii="MS Mincho" w:eastAsia="MS Mincho" w:hAnsi="MS Mincho" w:cs="MS Mincho" w:hint="eastAsia"/>
                <w:sz w:val="16"/>
                <w:szCs w:val="16"/>
                <w:lang w:eastAsia="zh-CN"/>
              </w:rPr>
              <w:t>☐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93CE74" w14:textId="77777777" w:rsidR="006977ED" w:rsidRPr="00E81EEE" w:rsidRDefault="006977ED" w:rsidP="006977ED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Complied </w:t>
            </w:r>
          </w:p>
          <w:p w14:paraId="526401CB" w14:textId="77777777" w:rsidR="006977ED" w:rsidRPr="00E81EEE" w:rsidRDefault="006977ED" w:rsidP="006977ED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always </w:t>
            </w:r>
            <w:r w:rsidRPr="00E81EEE">
              <w:rPr>
                <w:rFonts w:ascii="MS Mincho" w:eastAsia="MS Mincho" w:hAnsi="MS Mincho" w:cs="MS Mincho" w:hint="eastAsia"/>
                <w:sz w:val="16"/>
                <w:szCs w:val="16"/>
                <w:lang w:eastAsia="zh-CN"/>
              </w:rPr>
              <w:t>☐</w:t>
            </w: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14:paraId="61A5B7CA" w14:textId="77777777" w:rsidR="006977ED" w:rsidRPr="00E81EEE" w:rsidRDefault="006977ED" w:rsidP="006977ED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2D88A191" w14:textId="77777777" w:rsidR="006977ED" w:rsidRPr="00E81EEE" w:rsidRDefault="006977ED" w:rsidP="006977ED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Complied </w:t>
            </w:r>
          </w:p>
          <w:p w14:paraId="6DAB01B4" w14:textId="77777777" w:rsidR="006977ED" w:rsidRPr="00E81EEE" w:rsidRDefault="006977ED" w:rsidP="006977ED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often </w:t>
            </w:r>
            <w:r w:rsidRPr="00E81EEE">
              <w:rPr>
                <w:rFonts w:ascii="MS Mincho" w:eastAsia="MS Mincho" w:hAnsi="MS Mincho" w:cs="MS Mincho" w:hint="eastAsia"/>
                <w:sz w:val="16"/>
                <w:szCs w:val="16"/>
                <w:lang w:eastAsia="zh-CN"/>
              </w:rPr>
              <w:t>☐</w:t>
            </w:r>
          </w:p>
          <w:p w14:paraId="546D41E9" w14:textId="77777777" w:rsidR="006977ED" w:rsidRPr="00E81EEE" w:rsidRDefault="006977ED" w:rsidP="006977ED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7E867AA8" w14:textId="77777777" w:rsidR="006977ED" w:rsidRPr="00E81EEE" w:rsidRDefault="006977ED" w:rsidP="006977ED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Complied </w:t>
            </w:r>
          </w:p>
          <w:p w14:paraId="081C7845" w14:textId="77777777" w:rsidR="006977ED" w:rsidRPr="00E81EEE" w:rsidRDefault="006977ED" w:rsidP="006977ED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sometimes</w:t>
            </w:r>
            <w:r w:rsidRPr="00E81EEE">
              <w:rPr>
                <w:rFonts w:ascii="MS Mincho" w:eastAsia="MS Mincho" w:hAnsi="MS Mincho" w:cs="MS Mincho" w:hint="eastAsia"/>
                <w:sz w:val="16"/>
                <w:szCs w:val="16"/>
                <w:lang w:eastAsia="zh-CN"/>
              </w:rPr>
              <w:t>☐</w:t>
            </w:r>
          </w:p>
          <w:p w14:paraId="473E9EA5" w14:textId="77777777" w:rsidR="006977ED" w:rsidRPr="00E81EEE" w:rsidRDefault="006977ED" w:rsidP="006977ED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485906E5" w14:textId="77777777" w:rsidR="006977ED" w:rsidRPr="00E81EEE" w:rsidRDefault="006977ED" w:rsidP="006977ED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Complied rarely </w:t>
            </w:r>
            <w:r w:rsidRPr="00E81EEE">
              <w:rPr>
                <w:rFonts w:ascii="MS Mincho" w:eastAsia="MS Mincho" w:hAnsi="MS Mincho" w:cs="MS Mincho" w:hint="eastAsia"/>
                <w:sz w:val="16"/>
                <w:szCs w:val="16"/>
                <w:lang w:eastAsia="zh-CN"/>
              </w:rPr>
              <w:t>☐</w:t>
            </w:r>
          </w:p>
          <w:p w14:paraId="1A6A48B3" w14:textId="77777777" w:rsidR="006977ED" w:rsidRPr="00E81EEE" w:rsidRDefault="006977ED" w:rsidP="006977ED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7A73B5C5" w14:textId="77777777" w:rsidR="00633120" w:rsidRPr="00E81EEE" w:rsidRDefault="006977ED" w:rsidP="006977ED">
            <w:pPr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Non-complied </w:t>
            </w:r>
            <w:r w:rsidRPr="00E81EEE">
              <w:rPr>
                <w:rFonts w:ascii="MS Mincho" w:eastAsia="MS Mincho" w:hAnsi="MS Mincho" w:cs="MS Mincho" w:hint="eastAsia"/>
                <w:sz w:val="16"/>
                <w:szCs w:val="16"/>
                <w:lang w:eastAsia="zh-CN"/>
              </w:rPr>
              <w:t>☐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112FFE" w14:textId="77777777" w:rsidR="00633120" w:rsidRPr="00E81EEE" w:rsidRDefault="00633120" w:rsidP="006B1178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626AECA0" w14:textId="77777777" w:rsidR="00633120" w:rsidRPr="00E81EEE" w:rsidRDefault="00633120" w:rsidP="006B1178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3B04AFA9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D3B1B3" w14:textId="77777777" w:rsidR="00633120" w:rsidRPr="00E81EEE" w:rsidRDefault="00633120" w:rsidP="007F01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Issues identified:</w:t>
            </w:r>
            <w:r w:rsidR="007F0161"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 xml:space="preserve"> </w:t>
            </w: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___________</w:t>
            </w:r>
            <w:r w:rsidR="003F7D84"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_______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4E88E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A8932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1E1583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0C2C0DF9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977ED" w:rsidRPr="00E81EEE" w14:paraId="0BA5CA90" w14:textId="77777777" w:rsidTr="00B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14:paraId="2E704058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361429E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>2</w:t>
            </w:r>
            <w:r w:rsidRPr="00E81EEE">
              <w:rPr>
                <w:rFonts w:ascii="Times New Roman" w:hAnsi="Times New Roman" w:cs="Times New Roman"/>
                <w:sz w:val="20"/>
                <w:vertAlign w:val="superscript"/>
                <w:lang w:eastAsia="zh-CN"/>
              </w:rPr>
              <w:t>nd</w:t>
            </w: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 xml:space="preserve"> phone call</w:t>
            </w:r>
            <w:r w:rsidR="006977ED" w:rsidRPr="00E81EEE">
              <w:rPr>
                <w:rFonts w:ascii="Times New Roman" w:hAnsi="Times New Roman" w:cs="Times New Roman"/>
                <w:sz w:val="20"/>
                <w:lang w:eastAsia="zh-CN"/>
              </w:rPr>
              <w:t>_____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5456849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Yes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21241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  <w:p w14:paraId="32BE9DE6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No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-44253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7ED"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BC512D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4831645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</w:tcPr>
          <w:p w14:paraId="23FA36A0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0E5EA2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F5143C5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1AB04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A991C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140AD26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93F6CD0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E3184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E7981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840ED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02F8FA1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977ED" w:rsidRPr="00E81EEE" w14:paraId="26A593AA" w14:textId="77777777" w:rsidTr="00B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7258BD31" w14:textId="77777777" w:rsidR="00633120" w:rsidRPr="00E81EEE" w:rsidRDefault="00633120" w:rsidP="006B1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nd</w:t>
            </w: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month</w:t>
            </w:r>
          </w:p>
          <w:p w14:paraId="515EFA8F" w14:textId="77777777" w:rsidR="00633120" w:rsidRPr="00E81EEE" w:rsidRDefault="006B1178" w:rsidP="006B1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</w:t>
            </w:r>
            <w:r w:rsidR="00633120" w:rsidRPr="00E81E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___d/m/y</w:t>
            </w:r>
          </w:p>
        </w:tc>
        <w:tc>
          <w:tcPr>
            <w:tcW w:w="1134" w:type="dxa"/>
          </w:tcPr>
          <w:p w14:paraId="43BF203B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>3</w:t>
            </w:r>
            <w:r w:rsidRPr="00E81EEE">
              <w:rPr>
                <w:rFonts w:ascii="Times New Roman" w:hAnsi="Times New Roman" w:cs="Times New Roman"/>
                <w:sz w:val="20"/>
                <w:vertAlign w:val="superscript"/>
                <w:lang w:eastAsia="zh-CN"/>
              </w:rPr>
              <w:t>rd</w:t>
            </w:r>
            <w:r w:rsidR="006977ED" w:rsidRPr="00E81EEE">
              <w:rPr>
                <w:rFonts w:ascii="Times New Roman" w:hAnsi="Times New Roman" w:cs="Times New Roman"/>
                <w:sz w:val="20"/>
                <w:lang w:eastAsia="zh-CN"/>
              </w:rPr>
              <w:t xml:space="preserve"> phone call_____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64460EF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Yes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-162300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  <w:p w14:paraId="58478112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No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-4581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4A2F7DFC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B00FC59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</w:tcPr>
          <w:p w14:paraId="0FDDA6F8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455B3A41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57D6B85D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6B9F13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28D32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6CAF8337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2449BCD5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DE07ED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E2F30D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931F66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3728788D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977ED" w:rsidRPr="00E81EEE" w14:paraId="726DB781" w14:textId="77777777" w:rsidTr="00B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4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14:paraId="391E9D73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668B238F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>4</w:t>
            </w:r>
            <w:r w:rsidRPr="00E81EEE">
              <w:rPr>
                <w:rFonts w:ascii="Times New Roman" w:hAnsi="Times New Roman" w:cs="Times New Roman"/>
                <w:sz w:val="20"/>
                <w:vertAlign w:val="superscript"/>
                <w:lang w:eastAsia="zh-CN"/>
              </w:rPr>
              <w:t>th</w:t>
            </w:r>
            <w:r w:rsidR="006977ED" w:rsidRPr="00E81EEE">
              <w:rPr>
                <w:rFonts w:ascii="Times New Roman" w:hAnsi="Times New Roman" w:cs="Times New Roman"/>
                <w:sz w:val="20"/>
                <w:lang w:eastAsia="zh-CN"/>
              </w:rPr>
              <w:t xml:space="preserve"> phone call_____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2E01C8A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Yes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-139080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  <w:p w14:paraId="6AB389B6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No </w:t>
            </w:r>
            <w:bookmarkStart w:id="1" w:name="OLE_LINK3"/>
            <w:bookmarkStart w:id="2" w:name="OLE_LINK4"/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138436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  <w:bookmarkEnd w:id="1"/>
            <w:bookmarkEnd w:id="2"/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4B6F213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9717D0B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</w:tcPr>
          <w:p w14:paraId="11D70D67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229EC62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D5E156A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844A0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D72AF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8C58521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C912FDC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5E1D6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C38F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BFF3F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7BD380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977ED" w:rsidRPr="00E81EEE" w14:paraId="33363733" w14:textId="77777777" w:rsidTr="00B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83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7625C02E" w14:textId="77777777" w:rsidR="006B1178" w:rsidRPr="00E81EEE" w:rsidRDefault="006B1178" w:rsidP="006B1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3</w:t>
            </w: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rd</w:t>
            </w: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month</w:t>
            </w:r>
          </w:p>
          <w:p w14:paraId="214A8958" w14:textId="77777777" w:rsidR="00540674" w:rsidRPr="00E81EEE" w:rsidRDefault="006B1178" w:rsidP="006B117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____d/m/y</w:t>
            </w:r>
          </w:p>
        </w:tc>
        <w:tc>
          <w:tcPr>
            <w:tcW w:w="1134" w:type="dxa"/>
          </w:tcPr>
          <w:p w14:paraId="4383A659" w14:textId="77777777" w:rsidR="00540674" w:rsidRPr="00E81EEE" w:rsidRDefault="00540674" w:rsidP="007F0161">
            <w:pPr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>5</w:t>
            </w:r>
            <w:r w:rsidRPr="00E81EEE">
              <w:rPr>
                <w:rFonts w:ascii="Times New Roman" w:hAnsi="Times New Roman" w:cs="Times New Roman"/>
                <w:sz w:val="20"/>
                <w:vertAlign w:val="superscript"/>
                <w:lang w:eastAsia="zh-CN"/>
              </w:rPr>
              <w:t>th</w:t>
            </w:r>
            <w:r w:rsidR="006977ED" w:rsidRPr="00E81EEE">
              <w:rPr>
                <w:rFonts w:ascii="Times New Roman" w:hAnsi="Times New Roman" w:cs="Times New Roman"/>
                <w:sz w:val="20"/>
                <w:lang w:eastAsia="zh-CN"/>
              </w:rPr>
              <w:t xml:space="preserve"> phone call_____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C9172B5" w14:textId="77777777" w:rsidR="00540674" w:rsidRPr="00E81EEE" w:rsidRDefault="00540674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Yes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25309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  <w:p w14:paraId="62EA6371" w14:textId="77777777" w:rsidR="00540674" w:rsidRPr="00E81EEE" w:rsidRDefault="00540674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No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-197589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54F5D026" w14:textId="77777777" w:rsidR="00540674" w:rsidRPr="00E81EEE" w:rsidRDefault="00540674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53F236F" w14:textId="77777777" w:rsidR="00D961F7" w:rsidRPr="00E81EEE" w:rsidRDefault="00D961F7" w:rsidP="00D961F7">
            <w:pPr>
              <w:rPr>
                <w:rFonts w:ascii="Times New Roman" w:hAnsi="Times New Roman" w:cs="Times New Roman"/>
                <w:sz w:val="20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 xml:space="preserve">BP  </w:t>
            </w:r>
            <w:r w:rsidR="009633B5"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 xml:space="preserve">reading </w:t>
            </w: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_______</w:t>
            </w:r>
          </w:p>
          <w:p w14:paraId="123F4D2B" w14:textId="77777777" w:rsidR="00D961F7" w:rsidRPr="00E81EEE" w:rsidRDefault="00D961F7" w:rsidP="00D961F7">
            <w:pPr>
              <w:rPr>
                <w:rFonts w:ascii="Times New Roman" w:hAnsi="Times New Roman" w:cs="Times New Roman"/>
                <w:sz w:val="20"/>
                <w:szCs w:val="16"/>
                <w:lang w:eastAsia="zh-CN"/>
              </w:rPr>
            </w:pPr>
          </w:p>
          <w:p w14:paraId="21801735" w14:textId="77777777" w:rsidR="00D961F7" w:rsidRPr="00E81EEE" w:rsidRDefault="00D961F7" w:rsidP="00D961F7">
            <w:pPr>
              <w:rPr>
                <w:rFonts w:ascii="Times New Roman" w:hAnsi="Times New Roman" w:cs="Times New Roman"/>
                <w:sz w:val="20"/>
                <w:szCs w:val="16"/>
                <w:lang w:eastAsia="zh-CN"/>
              </w:rPr>
            </w:pPr>
          </w:p>
          <w:p w14:paraId="4A0702A7" w14:textId="77777777" w:rsidR="00540674" w:rsidRPr="00E81EEE" w:rsidRDefault="00540674" w:rsidP="00D961F7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9FD9591" w14:textId="77777777" w:rsidR="00540674" w:rsidRPr="00E81EEE" w:rsidRDefault="0054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605F876F" w14:textId="77777777" w:rsidR="00540674" w:rsidRPr="00E81EEE" w:rsidRDefault="00540674" w:rsidP="007F0161">
            <w:pPr>
              <w:rPr>
                <w:rFonts w:ascii="Times New Roman" w:hAnsi="Times New Roman" w:cs="Times New Roma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>Score:</w:t>
            </w:r>
            <w:r w:rsidR="007F0161" w:rsidRPr="00E81EE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E81EEE">
              <w:rPr>
                <w:rFonts w:ascii="Times New Roman" w:hAnsi="Times New Roman" w:cs="Times New Roman"/>
                <w:lang w:eastAsia="zh-CN"/>
              </w:rPr>
              <w:t>_____</w:t>
            </w:r>
            <w:r w:rsidR="003F7D84" w:rsidRPr="00E81EEE">
              <w:rPr>
                <w:rFonts w:ascii="Times New Roman" w:hAnsi="Times New Roman" w:cs="Times New Roman"/>
                <w:lang w:eastAsia="zh-CN"/>
              </w:rPr>
              <w:t>_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BDB8A29" w14:textId="77777777" w:rsidR="00540674" w:rsidRPr="00E81EEE" w:rsidRDefault="007F0161" w:rsidP="007F0161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>Score: ______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5022C2" w14:textId="77777777" w:rsidR="00540674" w:rsidRPr="00E81EEE" w:rsidRDefault="007F0161" w:rsidP="007F0161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>Score: ______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523A7A" w14:textId="77777777" w:rsidR="00540674" w:rsidRPr="00E81EEE" w:rsidRDefault="00F23415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>Number:</w:t>
            </w:r>
            <w:r w:rsidRPr="00E81EEE">
              <w:rPr>
                <w:rFonts w:ascii="Times New Roman" w:hAnsi="Times New Roman" w:cs="Times New Roman"/>
                <w:lang w:eastAsia="zh-CN"/>
              </w:rPr>
              <w:softHyphen/>
            </w:r>
            <w:r w:rsidRPr="00E81EEE">
              <w:rPr>
                <w:rFonts w:ascii="Times New Roman" w:hAnsi="Times New Roman" w:cs="Times New Roman"/>
                <w:lang w:eastAsia="zh-CN"/>
              </w:rPr>
              <w:softHyphen/>
            </w:r>
            <w:r w:rsidRPr="00E81EEE">
              <w:rPr>
                <w:rFonts w:ascii="Times New Roman" w:hAnsi="Times New Roman" w:cs="Times New Roman"/>
                <w:lang w:eastAsia="zh-CN"/>
              </w:rPr>
              <w:softHyphen/>
            </w:r>
            <w:r w:rsidRPr="00E81EEE">
              <w:rPr>
                <w:rFonts w:ascii="Times New Roman" w:hAnsi="Times New Roman" w:cs="Times New Roman"/>
                <w:lang w:eastAsia="zh-CN"/>
              </w:rPr>
              <w:softHyphen/>
              <w:t>_____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369A3788" w14:textId="77777777" w:rsidR="00540674" w:rsidRPr="00E81EEE" w:rsidRDefault="00540674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555134BF" w14:textId="77777777" w:rsidR="00540674" w:rsidRPr="00E81EEE" w:rsidRDefault="00540674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616326" w14:textId="77777777" w:rsidR="00540674" w:rsidRPr="00E81EEE" w:rsidRDefault="00540674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56186" w14:textId="77777777" w:rsidR="00540674" w:rsidRPr="00E81EEE" w:rsidRDefault="00540674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1B3EC6" w14:textId="77777777" w:rsidR="00540674" w:rsidRPr="00E81EEE" w:rsidRDefault="00540674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3F441DC0" w14:textId="77777777" w:rsidR="00540674" w:rsidRPr="00E81EEE" w:rsidRDefault="00540674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977ED" w:rsidRPr="00E81EEE" w14:paraId="58CBBAF5" w14:textId="77777777" w:rsidTr="00847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14:paraId="41F0814F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429D8F1D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>6</w:t>
            </w:r>
            <w:r w:rsidRPr="00E81EEE">
              <w:rPr>
                <w:rFonts w:ascii="Times New Roman" w:hAnsi="Times New Roman" w:cs="Times New Roman"/>
                <w:sz w:val="20"/>
                <w:vertAlign w:val="superscript"/>
                <w:lang w:eastAsia="zh-CN"/>
              </w:rPr>
              <w:t>th</w:t>
            </w:r>
            <w:r w:rsidR="006977ED" w:rsidRPr="00E81EEE">
              <w:rPr>
                <w:rFonts w:ascii="Times New Roman" w:hAnsi="Times New Roman" w:cs="Times New Roman"/>
                <w:sz w:val="20"/>
                <w:lang w:eastAsia="zh-CN"/>
              </w:rPr>
              <w:t xml:space="preserve"> phone call_____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1881617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Yes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-75505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  <w:p w14:paraId="4CC43FEE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No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27584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FD5638E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8590D1C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B58D2CC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99BBDF7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6D38F42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BD1B6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8FAFA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A6103B7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6D8547A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DB3B9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48D29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2647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9A1371B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977ED" w:rsidRPr="00E81EEE" w14:paraId="14FB9C4F" w14:textId="77777777" w:rsidTr="00B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73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1AD03308" w14:textId="77777777" w:rsidR="00633120" w:rsidRPr="00E81EEE" w:rsidRDefault="00633120" w:rsidP="006B1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th</w:t>
            </w: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month</w:t>
            </w:r>
          </w:p>
          <w:p w14:paraId="40426E35" w14:textId="77777777" w:rsidR="00633120" w:rsidRPr="00E81EEE" w:rsidRDefault="006B1178" w:rsidP="006B1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</w:t>
            </w:r>
            <w:r w:rsidR="00633120" w:rsidRPr="00E81E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___d/m/y</w:t>
            </w:r>
          </w:p>
        </w:tc>
        <w:tc>
          <w:tcPr>
            <w:tcW w:w="1134" w:type="dxa"/>
          </w:tcPr>
          <w:p w14:paraId="4F8AB8DA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>7</w:t>
            </w:r>
            <w:r w:rsidRPr="00E81EEE">
              <w:rPr>
                <w:rFonts w:ascii="Times New Roman" w:hAnsi="Times New Roman" w:cs="Times New Roman"/>
                <w:sz w:val="20"/>
                <w:vertAlign w:val="superscript"/>
                <w:lang w:eastAsia="zh-CN"/>
              </w:rPr>
              <w:t>th</w:t>
            </w:r>
            <w:r w:rsidR="006977ED" w:rsidRPr="00E81EEE">
              <w:rPr>
                <w:rFonts w:ascii="Times New Roman" w:hAnsi="Times New Roman" w:cs="Times New Roman"/>
                <w:sz w:val="20"/>
                <w:lang w:eastAsia="zh-CN"/>
              </w:rPr>
              <w:t xml:space="preserve"> phone call_____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7E2559F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Yes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14949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  <w:p w14:paraId="60FB60BE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No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21080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26BB4AC4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A3010B3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0FD9884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3BD0D29A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552C1ED5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A7B6C2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1B0119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28060702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0A479300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F0E1C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4154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3028C7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5F993E65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977ED" w:rsidRPr="00E81EEE" w14:paraId="4B7714DC" w14:textId="77777777" w:rsidTr="00B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14:paraId="13A84098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38C2BC0B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>8</w:t>
            </w:r>
            <w:r w:rsidRPr="00E81EEE">
              <w:rPr>
                <w:rFonts w:ascii="Times New Roman" w:hAnsi="Times New Roman" w:cs="Times New Roman"/>
                <w:sz w:val="20"/>
                <w:vertAlign w:val="superscript"/>
                <w:lang w:eastAsia="zh-CN"/>
              </w:rPr>
              <w:t>th</w:t>
            </w:r>
            <w:r w:rsidR="006977ED" w:rsidRPr="00E81EEE">
              <w:rPr>
                <w:rFonts w:ascii="Times New Roman" w:hAnsi="Times New Roman" w:cs="Times New Roman"/>
                <w:sz w:val="20"/>
                <w:lang w:eastAsia="zh-CN"/>
              </w:rPr>
              <w:t xml:space="preserve"> phone call_____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1B4CE03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Yes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196114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  <w:p w14:paraId="304FFEAA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No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154409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7E994BB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6FB7CA9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8EA381D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C776668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BA094A0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286E2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D4DE4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191E9BD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5C0BD32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F039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A7202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46C28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2C5DB34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977ED" w:rsidRPr="00E81EEE" w14:paraId="22B45CAF" w14:textId="77777777" w:rsidTr="00B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326813E4" w14:textId="77777777" w:rsidR="00633120" w:rsidRPr="00E81EEE" w:rsidRDefault="00633120" w:rsidP="006B1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th</w:t>
            </w: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month</w:t>
            </w:r>
          </w:p>
          <w:p w14:paraId="5DCFCEBE" w14:textId="77777777" w:rsidR="00633120" w:rsidRPr="00E81EEE" w:rsidRDefault="006B1178" w:rsidP="006B1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</w:t>
            </w:r>
            <w:r w:rsidR="00633120" w:rsidRPr="00E81E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___d/m/y</w:t>
            </w:r>
          </w:p>
        </w:tc>
        <w:tc>
          <w:tcPr>
            <w:tcW w:w="1134" w:type="dxa"/>
          </w:tcPr>
          <w:p w14:paraId="083B42B7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>9</w:t>
            </w:r>
            <w:r w:rsidRPr="00E81EEE">
              <w:rPr>
                <w:rFonts w:ascii="Times New Roman" w:hAnsi="Times New Roman" w:cs="Times New Roman"/>
                <w:sz w:val="20"/>
                <w:vertAlign w:val="superscript"/>
                <w:lang w:eastAsia="zh-CN"/>
              </w:rPr>
              <w:t>th</w:t>
            </w:r>
            <w:r w:rsidR="006977ED" w:rsidRPr="00E81EEE">
              <w:rPr>
                <w:rFonts w:ascii="Times New Roman" w:hAnsi="Times New Roman" w:cs="Times New Roman"/>
                <w:sz w:val="20"/>
                <w:lang w:eastAsia="zh-CN"/>
              </w:rPr>
              <w:t xml:space="preserve"> phone call_____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47B2B56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Yes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142799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  <w:p w14:paraId="643A7FAC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No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-9465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3340C5DF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6F3D46D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3294053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40958B1E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406C501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09FAA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BA109A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71BC799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7FC528BF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B92471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7E308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D9DE5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06EF3AED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977ED" w:rsidRPr="00E81EEE" w14:paraId="49905557" w14:textId="77777777" w:rsidTr="00B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6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7C545D18" w14:textId="77777777" w:rsidR="00633120" w:rsidRPr="00E81EEE" w:rsidRDefault="00633120" w:rsidP="006B1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4B845269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>10</w:t>
            </w:r>
            <w:r w:rsidRPr="00E81EEE">
              <w:rPr>
                <w:rFonts w:ascii="Times New Roman" w:hAnsi="Times New Roman" w:cs="Times New Roman"/>
                <w:sz w:val="20"/>
                <w:vertAlign w:val="superscript"/>
                <w:lang w:eastAsia="zh-CN"/>
              </w:rPr>
              <w:t>th</w:t>
            </w:r>
            <w:r w:rsidR="006977ED" w:rsidRPr="00E81EEE">
              <w:rPr>
                <w:rFonts w:ascii="Times New Roman" w:hAnsi="Times New Roman" w:cs="Times New Roman"/>
                <w:sz w:val="20"/>
                <w:lang w:eastAsia="zh-CN"/>
              </w:rPr>
              <w:t xml:space="preserve"> phone call_____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E5A672E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Yes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1333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  <w:p w14:paraId="5D350BCD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No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152197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712AB3C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2400EFE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E8BD2DA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524F853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6574DC2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F01DE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54D4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4DFED1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7355B6F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1A46A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D5059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03802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70157C1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977ED" w:rsidRPr="00E81EEE" w14:paraId="4EA37CC9" w14:textId="77777777" w:rsidTr="00D06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126B65C" w14:textId="77777777" w:rsidR="00633120" w:rsidRPr="00E81EEE" w:rsidRDefault="00633120" w:rsidP="006B1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th</w:t>
            </w:r>
            <w:r w:rsidRPr="00E81E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month</w:t>
            </w:r>
          </w:p>
          <w:p w14:paraId="052EB367" w14:textId="77777777" w:rsidR="00633120" w:rsidRPr="00E81EEE" w:rsidRDefault="006B1178" w:rsidP="006B1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</w:t>
            </w:r>
            <w:r w:rsidR="00633120" w:rsidRPr="00E81E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___d/m/y</w:t>
            </w:r>
          </w:p>
        </w:tc>
        <w:tc>
          <w:tcPr>
            <w:tcW w:w="1134" w:type="dxa"/>
          </w:tcPr>
          <w:p w14:paraId="6BA530EF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>11</w:t>
            </w:r>
            <w:r w:rsidRPr="00E81EEE">
              <w:rPr>
                <w:rFonts w:ascii="Times New Roman" w:hAnsi="Times New Roman" w:cs="Times New Roman"/>
                <w:sz w:val="20"/>
                <w:vertAlign w:val="superscript"/>
                <w:lang w:eastAsia="zh-CN"/>
              </w:rPr>
              <w:t>th</w:t>
            </w: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 xml:space="preserve"> phon</w:t>
            </w:r>
            <w:r w:rsidR="006977ED" w:rsidRPr="00E81EEE">
              <w:rPr>
                <w:rFonts w:ascii="Times New Roman" w:hAnsi="Times New Roman" w:cs="Times New Roman"/>
                <w:sz w:val="20"/>
                <w:lang w:eastAsia="zh-CN"/>
              </w:rPr>
              <w:t>e call_____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B533BB5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Yes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-8818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  <w:p w14:paraId="03266467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No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155427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7ED"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72E66821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C35BA59" w14:textId="77777777" w:rsidR="00D961F7" w:rsidRPr="00E81EEE" w:rsidRDefault="00D961F7" w:rsidP="00D961F7">
            <w:pPr>
              <w:rPr>
                <w:rFonts w:ascii="Times New Roman" w:hAnsi="Times New Roman" w:cs="Times New Roman"/>
                <w:sz w:val="20"/>
                <w:szCs w:val="16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 xml:space="preserve">BP  </w:t>
            </w:r>
            <w:r w:rsidR="009633B5"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 xml:space="preserve">reading </w:t>
            </w:r>
            <w:r w:rsidRPr="00E81EEE">
              <w:rPr>
                <w:rFonts w:ascii="Times New Roman" w:hAnsi="Times New Roman" w:cs="Times New Roman"/>
                <w:sz w:val="20"/>
                <w:szCs w:val="16"/>
                <w:lang w:eastAsia="zh-CN"/>
              </w:rPr>
              <w:t>_______</w:t>
            </w:r>
          </w:p>
          <w:p w14:paraId="043A9239" w14:textId="77777777" w:rsidR="00D961F7" w:rsidRPr="00E81EEE" w:rsidRDefault="00D961F7" w:rsidP="00D961F7">
            <w:pPr>
              <w:rPr>
                <w:rFonts w:ascii="Times New Roman" w:hAnsi="Times New Roman" w:cs="Times New Roman"/>
                <w:sz w:val="20"/>
                <w:szCs w:val="16"/>
                <w:lang w:eastAsia="zh-CN"/>
              </w:rPr>
            </w:pPr>
          </w:p>
          <w:p w14:paraId="5608366C" w14:textId="77777777" w:rsidR="00D961F7" w:rsidRPr="00E81EEE" w:rsidRDefault="00D961F7" w:rsidP="00D961F7">
            <w:pPr>
              <w:rPr>
                <w:rFonts w:ascii="Times New Roman" w:hAnsi="Times New Roman" w:cs="Times New Roman"/>
                <w:sz w:val="20"/>
                <w:szCs w:val="16"/>
                <w:lang w:eastAsia="zh-CN"/>
              </w:rPr>
            </w:pPr>
          </w:p>
          <w:p w14:paraId="141CC366" w14:textId="77777777" w:rsidR="00633120" w:rsidRPr="00E81EEE" w:rsidRDefault="00633120" w:rsidP="00D961F7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E80E4B1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21D21C77" w14:textId="77777777" w:rsidR="007F0161" w:rsidRPr="00E81EEE" w:rsidRDefault="00540674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>S</w:t>
            </w:r>
            <w:r w:rsidR="007F0161" w:rsidRPr="00E81EEE">
              <w:rPr>
                <w:rFonts w:ascii="Times New Roman" w:hAnsi="Times New Roman" w:cs="Times New Roman"/>
                <w:lang w:eastAsia="zh-CN"/>
              </w:rPr>
              <w:t>core:</w:t>
            </w:r>
          </w:p>
          <w:p w14:paraId="149AC39F" w14:textId="77777777" w:rsidR="007F0161" w:rsidRPr="00E81EEE" w:rsidRDefault="007F0161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>____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104F5BB1" w14:textId="77777777" w:rsidR="007F0161" w:rsidRPr="00E81EEE" w:rsidRDefault="007F0161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>Score:</w:t>
            </w:r>
          </w:p>
          <w:p w14:paraId="4F7D603A" w14:textId="77777777" w:rsidR="00633120" w:rsidRPr="00E81EEE" w:rsidRDefault="007F0161" w:rsidP="007F0161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>____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1837D" w14:textId="77777777" w:rsidR="007F0161" w:rsidRPr="00E81EEE" w:rsidRDefault="007F0161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>Score:</w:t>
            </w:r>
          </w:p>
          <w:p w14:paraId="417E13E6" w14:textId="77777777" w:rsidR="00633120" w:rsidRPr="00E81EEE" w:rsidRDefault="007F0161" w:rsidP="007F0161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>____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CE2EF5" w14:textId="77777777" w:rsidR="00633120" w:rsidRPr="00E81EEE" w:rsidRDefault="00F23415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>Number:</w:t>
            </w:r>
            <w:r w:rsidRPr="00E81EEE">
              <w:rPr>
                <w:rFonts w:ascii="Times New Roman" w:hAnsi="Times New Roman" w:cs="Times New Roman"/>
                <w:lang w:eastAsia="zh-CN"/>
              </w:rPr>
              <w:softHyphen/>
            </w:r>
            <w:r w:rsidRPr="00E81EEE">
              <w:rPr>
                <w:rFonts w:ascii="Times New Roman" w:hAnsi="Times New Roman" w:cs="Times New Roman"/>
                <w:lang w:eastAsia="zh-CN"/>
              </w:rPr>
              <w:softHyphen/>
            </w:r>
            <w:r w:rsidRPr="00E81EEE">
              <w:rPr>
                <w:rFonts w:ascii="Times New Roman" w:hAnsi="Times New Roman" w:cs="Times New Roman"/>
                <w:lang w:eastAsia="zh-CN"/>
              </w:rPr>
              <w:softHyphen/>
              <w:t>_____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2CEC1CA9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791446F3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2C407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56FBD0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07280A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A97DA6E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977ED" w:rsidRPr="00E81EEE" w14:paraId="4398A2D8" w14:textId="77777777" w:rsidTr="00D06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48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0F70827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000B7E7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E81EEE">
              <w:rPr>
                <w:rFonts w:ascii="Times New Roman" w:hAnsi="Times New Roman" w:cs="Times New Roman"/>
                <w:sz w:val="20"/>
                <w:lang w:eastAsia="zh-CN"/>
              </w:rPr>
              <w:t>12</w:t>
            </w:r>
            <w:r w:rsidRPr="00E81EEE">
              <w:rPr>
                <w:rFonts w:ascii="Times New Roman" w:hAnsi="Times New Roman" w:cs="Times New Roman"/>
                <w:sz w:val="20"/>
                <w:vertAlign w:val="superscript"/>
                <w:lang w:eastAsia="zh-CN"/>
              </w:rPr>
              <w:t>th</w:t>
            </w:r>
            <w:r w:rsidR="006977ED" w:rsidRPr="00E81EEE">
              <w:rPr>
                <w:rFonts w:ascii="Times New Roman" w:hAnsi="Times New Roman" w:cs="Times New Roman"/>
                <w:sz w:val="20"/>
                <w:lang w:eastAsia="zh-CN"/>
              </w:rPr>
              <w:t xml:space="preserve"> phone call_____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469BFCF2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Yes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-45187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  <w:p w14:paraId="6943BC8F" w14:textId="77777777" w:rsidR="00633120" w:rsidRPr="00E81EEE" w:rsidRDefault="00633120" w:rsidP="007F016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E81EEE">
              <w:rPr>
                <w:rFonts w:ascii="Times New Roman" w:hAnsi="Times New Roman" w:cs="Times New Roman"/>
                <w:lang w:eastAsia="zh-CN"/>
              </w:rPr>
              <w:t xml:space="preserve">No </w:t>
            </w:r>
            <w:sdt>
              <w:sdtPr>
                <w:rPr>
                  <w:rFonts w:ascii="Times New Roman" w:eastAsia="SimSun" w:hAnsi="Times New Roman" w:cs="Times New Roman"/>
                  <w:iCs/>
                  <w:kern w:val="2"/>
                  <w:lang w:val="en-US" w:eastAsia="zh-CN"/>
                </w:rPr>
                <w:id w:val="-3935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91C" w:rsidRPr="00E81EEE">
                  <w:rPr>
                    <w:rFonts w:ascii="MS Mincho" w:eastAsia="MS Mincho" w:hAnsi="MS Mincho" w:cs="MS Mincho" w:hint="eastAsia"/>
                    <w:iCs/>
                    <w:kern w:val="2"/>
                    <w:lang w:val="en-US" w:eastAsia="zh-CN"/>
                  </w:rPr>
                  <w:t>☐</w:t>
                </w:r>
              </w:sdtContent>
            </w:sdt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A5A253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7B5124F6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7303F743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7A31B5F4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601E5224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421CB4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53CEE7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353F84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0D2B5B8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923CF8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39C9DE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01FFF9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C5C162" w14:textId="77777777" w:rsidR="00633120" w:rsidRPr="00E81EEE" w:rsidRDefault="00633120" w:rsidP="00234E22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51AC14EE" w14:textId="77777777" w:rsidR="0043240C" w:rsidRPr="00E81EEE" w:rsidRDefault="0043240C" w:rsidP="00F32464">
      <w:pPr>
        <w:rPr>
          <w:rFonts w:ascii="Times New Roman" w:hAnsi="Times New Roman" w:cs="Times New Roman"/>
          <w:lang w:eastAsia="zh-CN"/>
        </w:rPr>
      </w:pPr>
    </w:p>
    <w:sectPr w:rsidR="0043240C" w:rsidRPr="00E81EEE" w:rsidSect="006E148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2EFA"/>
    <w:multiLevelType w:val="multilevel"/>
    <w:tmpl w:val="DB0E243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78"/>
    <w:rsid w:val="00234E22"/>
    <w:rsid w:val="002422BA"/>
    <w:rsid w:val="003830BF"/>
    <w:rsid w:val="00384CFC"/>
    <w:rsid w:val="003F7D84"/>
    <w:rsid w:val="0043240C"/>
    <w:rsid w:val="00442D70"/>
    <w:rsid w:val="00446237"/>
    <w:rsid w:val="00540674"/>
    <w:rsid w:val="00570D54"/>
    <w:rsid w:val="005B2C39"/>
    <w:rsid w:val="005D4935"/>
    <w:rsid w:val="00633120"/>
    <w:rsid w:val="00644078"/>
    <w:rsid w:val="00691EAF"/>
    <w:rsid w:val="006977ED"/>
    <w:rsid w:val="006B1178"/>
    <w:rsid w:val="006C066B"/>
    <w:rsid w:val="006D1DD6"/>
    <w:rsid w:val="006E1483"/>
    <w:rsid w:val="007A6859"/>
    <w:rsid w:val="007D0FBA"/>
    <w:rsid w:val="007F0161"/>
    <w:rsid w:val="007F7AA7"/>
    <w:rsid w:val="00800AA9"/>
    <w:rsid w:val="00837D4B"/>
    <w:rsid w:val="00847864"/>
    <w:rsid w:val="0086058D"/>
    <w:rsid w:val="008D7F46"/>
    <w:rsid w:val="00914F91"/>
    <w:rsid w:val="00920E56"/>
    <w:rsid w:val="00937F37"/>
    <w:rsid w:val="009633B5"/>
    <w:rsid w:val="00A3375F"/>
    <w:rsid w:val="00B55CF4"/>
    <w:rsid w:val="00BE75E8"/>
    <w:rsid w:val="00D0616E"/>
    <w:rsid w:val="00D57313"/>
    <w:rsid w:val="00D961F7"/>
    <w:rsid w:val="00DD391C"/>
    <w:rsid w:val="00DF3A49"/>
    <w:rsid w:val="00E81EEE"/>
    <w:rsid w:val="00F23415"/>
    <w:rsid w:val="00F32464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8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F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3A49"/>
    <w:pPr>
      <w:widowControl w:val="0"/>
      <w:suppressAutoHyphens/>
      <w:spacing w:after="48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A49"/>
    <w:pPr>
      <w:keepNext/>
      <w:keepLines/>
      <w:numPr>
        <w:ilvl w:val="1"/>
        <w:numId w:val="3"/>
      </w:numPr>
      <w:spacing w:before="300" w:after="240"/>
      <w:ind w:left="437" w:hanging="437"/>
      <w:outlineLvl w:val="1"/>
    </w:pPr>
    <w:rPr>
      <w:rFonts w:ascii="Arial" w:eastAsiaTheme="majorEastAsia" w:hAnsi="Arial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A49"/>
    <w:pPr>
      <w:spacing w:before="240" w:after="18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3A49"/>
    <w:rPr>
      <w:rFonts w:asciiTheme="majorHAnsi" w:eastAsiaTheme="majorEastAsia" w:hAnsiTheme="majorHAns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3A49"/>
    <w:rPr>
      <w:rFonts w:ascii="Arial" w:eastAsiaTheme="majorEastAsia" w:hAnsi="Arial" w:cs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3A4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qFormat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3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F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3A49"/>
    <w:pPr>
      <w:widowControl w:val="0"/>
      <w:suppressAutoHyphens/>
      <w:spacing w:after="48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A49"/>
    <w:pPr>
      <w:keepNext/>
      <w:keepLines/>
      <w:numPr>
        <w:ilvl w:val="1"/>
        <w:numId w:val="3"/>
      </w:numPr>
      <w:spacing w:before="300" w:after="240"/>
      <w:ind w:left="437" w:hanging="437"/>
      <w:outlineLvl w:val="1"/>
    </w:pPr>
    <w:rPr>
      <w:rFonts w:ascii="Arial" w:eastAsiaTheme="majorEastAsia" w:hAnsi="Arial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A49"/>
    <w:pPr>
      <w:spacing w:before="240" w:after="18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3A49"/>
    <w:rPr>
      <w:rFonts w:asciiTheme="majorHAnsi" w:eastAsiaTheme="majorEastAsia" w:hAnsiTheme="majorHAns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3A49"/>
    <w:rPr>
      <w:rFonts w:ascii="Arial" w:eastAsiaTheme="majorEastAsia" w:hAnsi="Arial" w:cs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3A4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qFormat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3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EDB90FDC</Template>
  <TotalTime>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Qiang Tu</dc:creator>
  <cp:lastModifiedBy>Qiang Tu</cp:lastModifiedBy>
  <cp:revision>10</cp:revision>
  <dcterms:created xsi:type="dcterms:W3CDTF">2017-08-31T04:26:00Z</dcterms:created>
  <dcterms:modified xsi:type="dcterms:W3CDTF">2017-09-20T04:52:00Z</dcterms:modified>
</cp:coreProperties>
</file>